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9C44" w14:textId="77777777" w:rsidR="0065677E" w:rsidRDefault="00795D3E" w:rsidP="00795D3E">
      <w:pPr>
        <w:spacing w:after="159"/>
        <w:ind w:left="-519" w:firstLine="0"/>
      </w:pPr>
      <w:r>
        <w:tab/>
      </w:r>
    </w:p>
    <w:p w14:paraId="2F619FE4" w14:textId="24FFA160" w:rsidR="00795D3E" w:rsidRPr="007E0F63" w:rsidRDefault="00795D3E" w:rsidP="0065677E">
      <w:pPr>
        <w:spacing w:after="159"/>
        <w:ind w:left="-519" w:firstLine="504"/>
        <w:rPr>
          <w:b/>
          <w:bCs/>
          <w:sz w:val="36"/>
          <w:szCs w:val="36"/>
          <w:u w:val="single"/>
        </w:rPr>
      </w:pPr>
      <w:proofErr w:type="spellStart"/>
      <w:r w:rsidRPr="007E0F63">
        <w:rPr>
          <w:b/>
          <w:bCs/>
          <w:sz w:val="36"/>
          <w:szCs w:val="36"/>
          <w:u w:val="single"/>
        </w:rPr>
        <w:t>Recsters</w:t>
      </w:r>
      <w:proofErr w:type="spellEnd"/>
      <w:r w:rsidRPr="007E0F63">
        <w:rPr>
          <w:b/>
          <w:bCs/>
          <w:sz w:val="36"/>
          <w:szCs w:val="36"/>
          <w:u w:val="single"/>
        </w:rPr>
        <w:t xml:space="preserve"> BASP Fall 23’</w:t>
      </w:r>
    </w:p>
    <w:p w14:paraId="4F3FA98C" w14:textId="77777777" w:rsidR="00795D3E" w:rsidRDefault="00795D3E" w:rsidP="00795D3E">
      <w:pPr>
        <w:ind w:left="-5"/>
      </w:pPr>
      <w:r>
        <w:t>City of North Liberty’s “</w:t>
      </w:r>
      <w:proofErr w:type="spellStart"/>
      <w:r>
        <w:t>Recsters</w:t>
      </w:r>
      <w:proofErr w:type="spellEnd"/>
      <w:r>
        <w:t xml:space="preserve">” BASP is designed to provide guidance for school-aged children in </w:t>
      </w:r>
      <w:proofErr w:type="gramStart"/>
      <w:r>
        <w:t>Kindergarten</w:t>
      </w:r>
      <w:proofErr w:type="gramEnd"/>
      <w:r>
        <w:t>-6</w:t>
      </w:r>
      <w:r>
        <w:rPr>
          <w:vertAlign w:val="superscript"/>
        </w:rPr>
        <w:t>th</w:t>
      </w:r>
      <w:r>
        <w:t xml:space="preserve"> grade at Penn, Garner, and Grant elementary schools. Licensed drivers pick up your kids from school and program is held at the North Liberty Rec Center. Activities include group games, reading/homework help, crafts, and supervised free play.  </w:t>
      </w:r>
    </w:p>
    <w:p w14:paraId="585830C8" w14:textId="77777777" w:rsidR="00795D3E" w:rsidRDefault="00795D3E" w:rsidP="00795D3E">
      <w:pPr>
        <w:ind w:left="-5"/>
      </w:pPr>
      <w:r>
        <w:t xml:space="preserve">Ages: K-6 </w:t>
      </w:r>
    </w:p>
    <w:p w14:paraId="4A544917" w14:textId="77777777" w:rsidR="00795D3E" w:rsidRDefault="00795D3E" w:rsidP="00795D3E">
      <w:pPr>
        <w:ind w:left="-5"/>
      </w:pPr>
      <w:r>
        <w:t xml:space="preserve">Before School:  Monday-Friday 7:00AM-7:35AM  </w:t>
      </w:r>
    </w:p>
    <w:p w14:paraId="1E84C86E" w14:textId="77777777" w:rsidR="00795D3E" w:rsidRDefault="00795D3E" w:rsidP="00795D3E">
      <w:pPr>
        <w:tabs>
          <w:tab w:val="center" w:pos="3066"/>
        </w:tabs>
        <w:ind w:left="-15" w:firstLine="0"/>
      </w:pPr>
      <w:r>
        <w:t xml:space="preserve">After School: </w:t>
      </w:r>
      <w:r>
        <w:tab/>
        <w:t xml:space="preserve">Mon/Tues/Wed/Fri 2:50PM-6:00PM </w:t>
      </w:r>
    </w:p>
    <w:p w14:paraId="6709EBF7" w14:textId="77777777" w:rsidR="00795D3E" w:rsidRDefault="00795D3E" w:rsidP="00795D3E">
      <w:pPr>
        <w:tabs>
          <w:tab w:val="center" w:pos="720"/>
          <w:tab w:val="center" w:pos="1691"/>
          <w:tab w:val="center" w:pos="2889"/>
        </w:tabs>
        <w:ind w:left="-15" w:firstLine="0"/>
      </w:pPr>
      <w:r>
        <w:t xml:space="preserve"> </w:t>
      </w:r>
      <w:r>
        <w:tab/>
        <w:t xml:space="preserve"> </w:t>
      </w:r>
      <w:r>
        <w:tab/>
        <w:t xml:space="preserve">Thurs </w:t>
      </w:r>
      <w:r>
        <w:tab/>
        <w:t xml:space="preserve">1:50PM-6:00PM  </w:t>
      </w:r>
    </w:p>
    <w:p w14:paraId="02AE51EE" w14:textId="748F191D" w:rsidR="00795D3E" w:rsidRDefault="00795D3E" w:rsidP="003B5CAC">
      <w:pPr>
        <w:pStyle w:val="NoSpacing"/>
        <w:rPr>
          <w:rStyle w:val="Hyperlink"/>
          <w:b/>
        </w:rPr>
      </w:pPr>
      <w:r w:rsidRPr="00EF6852">
        <w:rPr>
          <w:b/>
        </w:rPr>
        <w:t xml:space="preserve">Registration Fees: $75 AM, $75 PM (Pays for August BASP and holds your spot; no refunds given for cancelled spots) Current </w:t>
      </w:r>
      <w:proofErr w:type="spellStart"/>
      <w:r w:rsidRPr="00EF6852">
        <w:rPr>
          <w:b/>
        </w:rPr>
        <w:t>Recsters</w:t>
      </w:r>
      <w:proofErr w:type="spellEnd"/>
      <w:r w:rsidRPr="00EF6852">
        <w:rPr>
          <w:b/>
        </w:rPr>
        <w:t xml:space="preserve"> can register March 1</w:t>
      </w:r>
      <w:r w:rsidRPr="00EF6852">
        <w:rPr>
          <w:b/>
          <w:vertAlign w:val="superscript"/>
        </w:rPr>
        <w:t>st</w:t>
      </w:r>
      <w:r w:rsidRPr="00EF6852">
        <w:rPr>
          <w:b/>
        </w:rPr>
        <w:t>-March 31</w:t>
      </w:r>
      <w:r w:rsidRPr="00EF6852">
        <w:rPr>
          <w:b/>
          <w:vertAlign w:val="superscript"/>
        </w:rPr>
        <w:t>st</w:t>
      </w:r>
      <w:r w:rsidR="003B5CAC">
        <w:rPr>
          <w:b/>
        </w:rPr>
        <w:t xml:space="preserve"> IN PERSON.</w:t>
      </w:r>
      <w:r w:rsidRPr="00EF6852">
        <w:rPr>
          <w:b/>
        </w:rPr>
        <w:t xml:space="preserve">  General public can register at </w:t>
      </w:r>
      <w:r>
        <w:rPr>
          <w:b/>
        </w:rPr>
        <w:t xml:space="preserve">6AM, April </w:t>
      </w:r>
      <w:r w:rsidR="00C637B6">
        <w:rPr>
          <w:b/>
        </w:rPr>
        <w:t>3</w:t>
      </w:r>
      <w:r w:rsidR="00C637B6" w:rsidRPr="00C637B6">
        <w:rPr>
          <w:b/>
          <w:vertAlign w:val="superscript"/>
        </w:rPr>
        <w:t>rd</w:t>
      </w:r>
      <w:r w:rsidR="00C637B6">
        <w:rPr>
          <w:b/>
        </w:rPr>
        <w:t xml:space="preserve"> </w:t>
      </w:r>
      <w:r w:rsidR="003B5CAC">
        <w:rPr>
          <w:b/>
        </w:rPr>
        <w:t>ONLINE</w:t>
      </w:r>
      <w:r>
        <w:rPr>
          <w:b/>
        </w:rPr>
        <w:t xml:space="preserve"> on </w:t>
      </w:r>
      <w:proofErr w:type="spellStart"/>
      <w:r>
        <w:rPr>
          <w:b/>
        </w:rPr>
        <w:t>RecDesk</w:t>
      </w:r>
      <w:proofErr w:type="spellEnd"/>
      <w:r>
        <w:rPr>
          <w:b/>
        </w:rPr>
        <w:t xml:space="preserve"> </w:t>
      </w:r>
      <w:r w:rsidR="003B5CAC">
        <w:rPr>
          <w:b/>
        </w:rPr>
        <w:t xml:space="preserve"> </w:t>
      </w:r>
      <w:hyperlink r:id="rId7" w:history="1">
        <w:r w:rsidR="003B5CAC" w:rsidRPr="0079558A">
          <w:rPr>
            <w:rStyle w:val="Hyperlink"/>
            <w:b/>
          </w:rPr>
          <w:t>https://northliberty.recdesk.com/Community/Home</w:t>
        </w:r>
      </w:hyperlink>
    </w:p>
    <w:p w14:paraId="30C3741C" w14:textId="77777777" w:rsidR="00156275" w:rsidRPr="003B5CAC" w:rsidRDefault="00156275" w:rsidP="003B5CAC">
      <w:pPr>
        <w:pStyle w:val="NoSpacing"/>
        <w:rPr>
          <w:b/>
          <w:color w:val="0563C1" w:themeColor="hyperlink"/>
          <w:u w:val="single"/>
        </w:rPr>
      </w:pPr>
    </w:p>
    <w:p w14:paraId="7489B9DA" w14:textId="77777777" w:rsidR="00795D3E" w:rsidRDefault="00795D3E" w:rsidP="00795D3E">
      <w:pPr>
        <w:pStyle w:val="NoSpacing"/>
      </w:pPr>
      <w:r>
        <w:t xml:space="preserve">Monthly Fees: </w:t>
      </w:r>
    </w:p>
    <w:p w14:paraId="62ABC859" w14:textId="77777777" w:rsidR="00795D3E" w:rsidRDefault="00795D3E" w:rsidP="00795D3E">
      <w:pPr>
        <w:pStyle w:val="NoSpacing"/>
      </w:pPr>
      <w:r>
        <w:t xml:space="preserve">Before School: $90 </w:t>
      </w:r>
    </w:p>
    <w:p w14:paraId="7331DB51" w14:textId="77777777" w:rsidR="00795D3E" w:rsidRDefault="00795D3E" w:rsidP="00795D3E">
      <w:pPr>
        <w:pStyle w:val="NoSpacing"/>
      </w:pPr>
      <w:r>
        <w:t xml:space="preserve">After School: $250 </w:t>
      </w:r>
    </w:p>
    <w:p w14:paraId="5AB79C39" w14:textId="77777777" w:rsidR="00795D3E" w:rsidRDefault="00795D3E" w:rsidP="00795D3E">
      <w:pPr>
        <w:pStyle w:val="NoSpacing"/>
      </w:pPr>
      <w:r>
        <w:t xml:space="preserve">Before and After Combo: $275 </w:t>
      </w:r>
    </w:p>
    <w:p w14:paraId="50F122D4" w14:textId="77777777" w:rsidR="00795D3E" w:rsidRDefault="00795D3E" w:rsidP="00795D3E">
      <w:pPr>
        <w:pStyle w:val="NoSpacing"/>
      </w:pPr>
      <w:r>
        <w:t xml:space="preserve">(No prorated months, fees separate for All Day Programs) </w:t>
      </w:r>
    </w:p>
    <w:p w14:paraId="4DD1FCFA" w14:textId="77777777" w:rsidR="00795D3E" w:rsidRDefault="00795D3E" w:rsidP="00795D3E">
      <w:pPr>
        <w:pStyle w:val="NoSpacing"/>
      </w:pPr>
    </w:p>
    <w:p w14:paraId="0BE2D41F" w14:textId="77777777" w:rsidR="00795D3E" w:rsidRPr="007E0F63" w:rsidRDefault="00795D3E" w:rsidP="00795D3E">
      <w:pPr>
        <w:spacing w:after="149"/>
        <w:ind w:left="0" w:firstLine="0"/>
        <w:rPr>
          <w:b/>
          <w:sz w:val="36"/>
          <w:szCs w:val="36"/>
        </w:rPr>
      </w:pPr>
      <w:r w:rsidRPr="007E0F63">
        <w:rPr>
          <w:b/>
          <w:sz w:val="36"/>
          <w:szCs w:val="36"/>
          <w:u w:val="single" w:color="000000"/>
        </w:rPr>
        <w:t>Summer Camp</w:t>
      </w:r>
      <w:r w:rsidRPr="007E0F63">
        <w:rPr>
          <w:b/>
          <w:sz w:val="36"/>
          <w:szCs w:val="36"/>
        </w:rPr>
        <w:t xml:space="preserve">  </w:t>
      </w:r>
    </w:p>
    <w:p w14:paraId="17F05FD0" w14:textId="42F22DA0" w:rsidR="00795D3E" w:rsidRDefault="00795D3E" w:rsidP="00795D3E">
      <w:pPr>
        <w:pStyle w:val="NoSpacing"/>
        <w:rPr>
          <w:rStyle w:val="Hyperlink"/>
          <w:b/>
        </w:rPr>
      </w:pPr>
      <w:r>
        <w:t xml:space="preserve">Registration:  Current </w:t>
      </w:r>
      <w:proofErr w:type="spellStart"/>
      <w:r>
        <w:t>Recsters</w:t>
      </w:r>
      <w:proofErr w:type="spellEnd"/>
      <w:r>
        <w:t xml:space="preserve"> or past participants March 1-31</w:t>
      </w:r>
      <w:r w:rsidR="00156275">
        <w:t xml:space="preserve"> IN PERSON</w:t>
      </w:r>
      <w:r>
        <w:t xml:space="preserve">.  Open to </w:t>
      </w:r>
      <w:proofErr w:type="gramStart"/>
      <w:r>
        <w:t>general public</w:t>
      </w:r>
      <w:proofErr w:type="gramEnd"/>
      <w:r>
        <w:t xml:space="preserve"> April 3</w:t>
      </w:r>
      <w:r w:rsidRPr="00700AE5">
        <w:rPr>
          <w:vertAlign w:val="superscript"/>
        </w:rPr>
        <w:t>rd</w:t>
      </w:r>
      <w:r>
        <w:t xml:space="preserve"> at 6AM </w:t>
      </w:r>
      <w:r w:rsidR="00156275">
        <w:t>ONLINE</w:t>
      </w:r>
      <w:r>
        <w:t xml:space="preserve"> at </w:t>
      </w:r>
      <w:hyperlink r:id="rId8" w:history="1">
        <w:r w:rsidRPr="0079558A">
          <w:rPr>
            <w:rStyle w:val="Hyperlink"/>
            <w:b/>
          </w:rPr>
          <w:t>https://northliberty.recdesk.com/Community/Home</w:t>
        </w:r>
      </w:hyperlink>
    </w:p>
    <w:p w14:paraId="7B986B07" w14:textId="77777777" w:rsidR="00795D3E" w:rsidRDefault="00795D3E" w:rsidP="00795D3E">
      <w:pPr>
        <w:pStyle w:val="NoSpacing"/>
        <w:rPr>
          <w:rStyle w:val="Hyperlink"/>
          <w:b/>
        </w:rPr>
      </w:pPr>
    </w:p>
    <w:p w14:paraId="214EDBCA" w14:textId="77777777" w:rsidR="00795D3E" w:rsidRDefault="00795D3E" w:rsidP="00795D3E">
      <w:pPr>
        <w:ind w:left="-5" w:right="227"/>
      </w:pPr>
      <w:r>
        <w:t>Summer Hours: Monday-Friday 7:00AM-6:00PM (no program July 4</w:t>
      </w:r>
      <w:r>
        <w:rPr>
          <w:vertAlign w:val="superscript"/>
        </w:rPr>
        <w:t>th</w:t>
      </w:r>
      <w:r>
        <w:t xml:space="preserve">) </w:t>
      </w:r>
    </w:p>
    <w:p w14:paraId="69528BC1" w14:textId="77777777" w:rsidR="00795D3E" w:rsidRPr="00967FA4" w:rsidRDefault="00795D3E" w:rsidP="00795D3E">
      <w:pPr>
        <w:ind w:left="-5" w:right="227"/>
      </w:pPr>
      <w:r>
        <w:t xml:space="preserve">Registration Fees: $240 per week </w:t>
      </w:r>
    </w:p>
    <w:p w14:paraId="1EC84DDF" w14:textId="77777777" w:rsidR="00795D3E" w:rsidRDefault="00795D3E" w:rsidP="00795D3E">
      <w:pPr>
        <w:spacing w:after="177"/>
        <w:ind w:left="-5"/>
      </w:pPr>
      <w:proofErr w:type="spellStart"/>
      <w:r>
        <w:t>Recsters</w:t>
      </w:r>
      <w:proofErr w:type="spellEnd"/>
      <w:r>
        <w:t xml:space="preserve"> Summer Camp is also available for 9 weeks of summer break. Similar activities as well as daily trips to the outdoor pool and weekly field trips during our normal sessions. Pick-up and drop-off </w:t>
      </w:r>
      <w:proofErr w:type="gramStart"/>
      <w:r>
        <w:t>is</w:t>
      </w:r>
      <w:proofErr w:type="gramEnd"/>
      <w:r>
        <w:t xml:space="preserve"> at the North Liberty Rec Center.   Programming may be limited during COVID safety measures. </w:t>
      </w:r>
    </w:p>
    <w:p w14:paraId="056026ED" w14:textId="23B00B3D" w:rsidR="00795D3E" w:rsidRDefault="00795D3E" w:rsidP="00795D3E">
      <w:pPr>
        <w:spacing w:after="194"/>
        <w:ind w:left="-5"/>
      </w:pPr>
      <w:r>
        <w:t xml:space="preserve">Ages: Completed Kindergarten – entering </w:t>
      </w:r>
      <w:r w:rsidR="00335B53">
        <w:t>6</w:t>
      </w:r>
      <w:r>
        <w:rPr>
          <w:vertAlign w:val="superscript"/>
        </w:rPr>
        <w:t>th</w:t>
      </w:r>
      <w:r>
        <w:t xml:space="preserve"> grade </w:t>
      </w:r>
    </w:p>
    <w:p w14:paraId="54C20D71" w14:textId="77777777" w:rsidR="00795D3E" w:rsidRDefault="00795D3E" w:rsidP="00795D3E">
      <w:pPr>
        <w:pStyle w:val="NoSpacing"/>
        <w:numPr>
          <w:ilvl w:val="0"/>
          <w:numId w:val="1"/>
        </w:numPr>
      </w:pPr>
      <w:r>
        <w:t>Jr. Counselor option for children going into 6</w:t>
      </w:r>
      <w:r>
        <w:rPr>
          <w:vertAlign w:val="superscript"/>
        </w:rPr>
        <w:t>th</w:t>
      </w:r>
      <w:r>
        <w:t xml:space="preserve"> – Going into </w:t>
      </w:r>
      <w:proofErr w:type="gramStart"/>
      <w:r>
        <w:t>7</w:t>
      </w:r>
      <w:r w:rsidRPr="007E0F63">
        <w:rPr>
          <w:vertAlign w:val="superscript"/>
        </w:rPr>
        <w:t>th</w:t>
      </w:r>
      <w:proofErr w:type="gramEnd"/>
      <w:r>
        <w:t xml:space="preserve"> </w:t>
      </w:r>
    </w:p>
    <w:p w14:paraId="338A7C7F" w14:textId="77777777" w:rsidR="00795D3E" w:rsidRDefault="00795D3E" w:rsidP="00795D3E">
      <w:pPr>
        <w:pStyle w:val="NoSpacing"/>
        <w:numPr>
          <w:ilvl w:val="0"/>
          <w:numId w:val="1"/>
        </w:numPr>
      </w:pPr>
      <w:r>
        <w:t xml:space="preserve">Jr counselors help with the program in all facets.  Fee is $120 per </w:t>
      </w:r>
      <w:proofErr w:type="gramStart"/>
      <w:r>
        <w:t>week</w:t>
      </w:r>
      <w:proofErr w:type="gramEnd"/>
    </w:p>
    <w:p w14:paraId="62D6E2CF" w14:textId="7DC5A733" w:rsidR="00795D3E" w:rsidRDefault="0065677E" w:rsidP="00795D3E">
      <w:pPr>
        <w:spacing w:after="200"/>
        <w:ind w:left="-5" w:right="227"/>
      </w:pPr>
      <w:r>
        <w:rPr>
          <w:b/>
          <w:bCs/>
          <w:noProof/>
          <w:sz w:val="36"/>
          <w:szCs w:val="36"/>
        </w:rPr>
        <w:drawing>
          <wp:anchor distT="0" distB="0" distL="114300" distR="114300" simplePos="0" relativeHeight="251659264" behindDoc="0" locked="0" layoutInCell="1" allowOverlap="1" wp14:anchorId="7E7BC6A7" wp14:editId="5D6557B1">
            <wp:simplePos x="0" y="0"/>
            <wp:positionH relativeFrom="margin">
              <wp:align>center</wp:align>
            </wp:positionH>
            <wp:positionV relativeFrom="paragraph">
              <wp:posOffset>90805</wp:posOffset>
            </wp:positionV>
            <wp:extent cx="2733487" cy="1828165"/>
            <wp:effectExtent l="0" t="0" r="0" b="635"/>
            <wp:wrapNone/>
            <wp:docPr id="2" name="Picture 2" descr="A group of childr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posing for a phot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733487" cy="1828165"/>
                    </a:xfrm>
                    <a:prstGeom prst="rect">
                      <a:avLst/>
                    </a:prstGeom>
                  </pic:spPr>
                </pic:pic>
              </a:graphicData>
            </a:graphic>
            <wp14:sizeRelH relativeFrom="margin">
              <wp14:pctWidth>0</wp14:pctWidth>
            </wp14:sizeRelH>
            <wp14:sizeRelV relativeFrom="margin">
              <wp14:pctHeight>0</wp14:pctHeight>
            </wp14:sizeRelV>
          </wp:anchor>
        </w:drawing>
      </w:r>
      <w:r w:rsidR="00795D3E">
        <w:t xml:space="preserve"> </w:t>
      </w:r>
    </w:p>
    <w:p w14:paraId="68C814C2" w14:textId="3D5194C9" w:rsidR="00795D3E" w:rsidRDefault="00795D3E" w:rsidP="00795D3E">
      <w:pPr>
        <w:spacing w:after="149"/>
        <w:ind w:left="0" w:firstLine="0"/>
        <w:rPr>
          <w:b/>
          <w:bCs/>
          <w:sz w:val="36"/>
          <w:szCs w:val="36"/>
        </w:rPr>
      </w:pPr>
    </w:p>
    <w:p w14:paraId="5ED15674" w14:textId="77777777" w:rsidR="00795D3E" w:rsidRDefault="00795D3E" w:rsidP="00795D3E">
      <w:pPr>
        <w:spacing w:after="149"/>
        <w:ind w:left="0" w:firstLine="0"/>
        <w:rPr>
          <w:b/>
          <w:bCs/>
          <w:sz w:val="36"/>
          <w:szCs w:val="36"/>
        </w:rPr>
      </w:pPr>
    </w:p>
    <w:p w14:paraId="1FEE8346" w14:textId="77777777" w:rsidR="00795D3E" w:rsidRDefault="00795D3E" w:rsidP="00795D3E">
      <w:pPr>
        <w:spacing w:after="149"/>
        <w:ind w:left="0" w:firstLine="0"/>
        <w:rPr>
          <w:b/>
          <w:bCs/>
          <w:sz w:val="36"/>
          <w:szCs w:val="36"/>
        </w:rPr>
      </w:pPr>
    </w:p>
    <w:p w14:paraId="1C2ED3D2" w14:textId="77777777" w:rsidR="00795D3E" w:rsidRPr="007E0F63" w:rsidRDefault="00795D3E" w:rsidP="00795D3E">
      <w:pPr>
        <w:spacing w:after="149"/>
        <w:ind w:left="0" w:firstLine="0"/>
        <w:rPr>
          <w:b/>
          <w:bCs/>
          <w:sz w:val="36"/>
          <w:szCs w:val="36"/>
          <w:u w:val="single"/>
        </w:rPr>
      </w:pPr>
      <w:r w:rsidRPr="007E0F63">
        <w:rPr>
          <w:b/>
          <w:bCs/>
          <w:sz w:val="36"/>
          <w:szCs w:val="36"/>
          <w:u w:val="single"/>
        </w:rPr>
        <w:t xml:space="preserve">Knight Riders </w:t>
      </w:r>
    </w:p>
    <w:p w14:paraId="4B80EC64" w14:textId="2A5D9834" w:rsidR="00795D3E" w:rsidRPr="00967FA4" w:rsidRDefault="00795D3E" w:rsidP="00795D3E">
      <w:pPr>
        <w:pStyle w:val="NoSpacing"/>
      </w:pPr>
      <w:r>
        <w:t xml:space="preserve">Registration:  Current </w:t>
      </w:r>
      <w:proofErr w:type="spellStart"/>
      <w:r>
        <w:t>Recsters</w:t>
      </w:r>
      <w:proofErr w:type="spellEnd"/>
      <w:r>
        <w:t xml:space="preserve"> or past participants March 1-31</w:t>
      </w:r>
      <w:r w:rsidR="00156275">
        <w:t xml:space="preserve"> IN PERSON</w:t>
      </w:r>
      <w:r>
        <w:t xml:space="preserve">.  Open to </w:t>
      </w:r>
      <w:proofErr w:type="gramStart"/>
      <w:r>
        <w:t>general public</w:t>
      </w:r>
      <w:proofErr w:type="gramEnd"/>
      <w:r>
        <w:t xml:space="preserve"> April 3</w:t>
      </w:r>
      <w:r w:rsidRPr="00700AE5">
        <w:rPr>
          <w:vertAlign w:val="superscript"/>
        </w:rPr>
        <w:t>rd</w:t>
      </w:r>
      <w:r>
        <w:t xml:space="preserve"> at 6AM </w:t>
      </w:r>
      <w:r w:rsidR="00156275">
        <w:t>ONLINE</w:t>
      </w:r>
      <w:r>
        <w:t xml:space="preserve"> at </w:t>
      </w:r>
      <w:hyperlink r:id="rId10" w:history="1">
        <w:r w:rsidRPr="0079558A">
          <w:rPr>
            <w:rStyle w:val="Hyperlink"/>
            <w:b/>
          </w:rPr>
          <w:t>https://northliberty.recdesk.com/Community/Home</w:t>
        </w:r>
      </w:hyperlink>
    </w:p>
    <w:p w14:paraId="2BF98EA6" w14:textId="77777777" w:rsidR="00795D3E" w:rsidRPr="00967FA4" w:rsidRDefault="00795D3E" w:rsidP="00795D3E">
      <w:pPr>
        <w:pStyle w:val="NoSpacing"/>
      </w:pPr>
    </w:p>
    <w:p w14:paraId="1FE23360" w14:textId="77777777" w:rsidR="00795D3E" w:rsidRPr="00512AA9" w:rsidRDefault="00795D3E" w:rsidP="00795D3E">
      <w:pPr>
        <w:widowControl w:val="0"/>
        <w:spacing w:after="120" w:line="285" w:lineRule="auto"/>
        <w:ind w:left="0" w:firstLine="0"/>
        <w:rPr>
          <w:rFonts w:eastAsia="Times New Roman"/>
          <w:bCs/>
          <w:color w:val="000000" w:themeColor="text1"/>
          <w:kern w:val="2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sidRPr="00512AA9">
        <w:rPr>
          <w:rFonts w:eastAsia="Times New Roman"/>
          <w:bCs/>
          <w:color w:val="000000" w:themeColor="text1"/>
          <w:kern w:val="2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 xml:space="preserve">This program is designed to get your young adults active this summer on their bike and in their community!  Participants will need a working bike and helmet for their travels in North Liberty and Coralville area.  Mornings are spent with games, crafts, projects and riding.  Afternoons will be spent swimming, games, outdoor activities and field trips.  We will try and do at least one large community service project each week along with smaller projects within the city.  We look to help with our community summer lunch program as well. </w:t>
      </w:r>
    </w:p>
    <w:p w14:paraId="43D99EC6" w14:textId="77777777" w:rsidR="00795D3E" w:rsidRPr="00512AA9" w:rsidRDefault="00795D3E" w:rsidP="00795D3E">
      <w:pPr>
        <w:widowControl w:val="0"/>
        <w:spacing w:after="120" w:line="285" w:lineRule="auto"/>
        <w:ind w:left="0" w:firstLine="0"/>
        <w:rPr>
          <w:rFonts w:eastAsia="Times New Roman"/>
          <w:bCs/>
          <w:color w:val="000000" w:themeColor="text1"/>
          <w:kern w:val="2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sidRPr="00512AA9">
        <w:rPr>
          <w:rFonts w:eastAsia="Times New Roman"/>
          <w:bCs/>
          <w:color w:val="000000" w:themeColor="text1"/>
          <w:kern w:val="2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 xml:space="preserve">This program is designed for the participants to be active parts of the program planning process and to develop activities that excite and motivate them.  This is a great way to give something back to your community, meet new friends, and have fun this summer!  The program is open for students entering 6th grade through 9th grade.  The Rec Center will be the home base for the Knight Riders but be prepared to ride 5-10 miles per day.  </w:t>
      </w:r>
    </w:p>
    <w:p w14:paraId="0EACF4EA" w14:textId="77777777" w:rsidR="00795D3E" w:rsidRPr="00512AA9" w:rsidRDefault="00795D3E" w:rsidP="00795D3E">
      <w:pPr>
        <w:widowControl w:val="0"/>
        <w:spacing w:after="120" w:line="285" w:lineRule="auto"/>
        <w:ind w:left="0" w:firstLine="0"/>
        <w:rPr>
          <w:rFonts w:eastAsia="Times New Roman"/>
          <w:kern w:val="28"/>
          <w:sz w:val="20"/>
          <w:szCs w:val="20"/>
          <w14:cntxtAlts/>
        </w:rPr>
      </w:pPr>
      <w:r w:rsidRPr="00512AA9">
        <w:rPr>
          <w:rFonts w:eastAsia="Times New Roman"/>
          <w:kern w:val="28"/>
          <w:sz w:val="20"/>
          <w:szCs w:val="20"/>
          <w14:cntxtAlts/>
        </w:rPr>
        <w:t> </w:t>
      </w:r>
    </w:p>
    <w:p w14:paraId="1C3C6677" w14:textId="230FFB26" w:rsidR="00795D3E" w:rsidRPr="00512AA9" w:rsidRDefault="00795D3E" w:rsidP="00795D3E">
      <w:pPr>
        <w:widowControl w:val="0"/>
        <w:spacing w:after="120" w:line="285" w:lineRule="auto"/>
        <w:ind w:left="0" w:firstLine="0"/>
        <w:rPr>
          <w:rFonts w:eastAsia="Times New Roman"/>
          <w:kern w:val="28"/>
          <w:sz w:val="24"/>
          <w:szCs w:val="24"/>
          <w14:cntxtAlts/>
        </w:rPr>
      </w:pPr>
      <w:r w:rsidRPr="00512AA9">
        <w:rPr>
          <w:rFonts w:eastAsia="Times New Roman"/>
          <w:kern w:val="28"/>
          <w:sz w:val="24"/>
          <w:szCs w:val="24"/>
          <w14:cntxtAlts/>
        </w:rPr>
        <w:t>Program held Monday—Thursday; 8:30</w:t>
      </w:r>
      <w:r w:rsidR="00060787">
        <w:rPr>
          <w:rFonts w:eastAsia="Times New Roman"/>
          <w:kern w:val="28"/>
          <w:sz w:val="24"/>
          <w:szCs w:val="24"/>
          <w14:cntxtAlts/>
        </w:rPr>
        <w:t>AM</w:t>
      </w:r>
      <w:r w:rsidRPr="00512AA9">
        <w:rPr>
          <w:rFonts w:eastAsia="Times New Roman"/>
          <w:kern w:val="28"/>
          <w:sz w:val="24"/>
          <w:szCs w:val="24"/>
          <w14:cntxtAlts/>
        </w:rPr>
        <w:t>-4:30</w:t>
      </w:r>
      <w:r w:rsidR="00060787">
        <w:rPr>
          <w:rFonts w:eastAsia="Times New Roman"/>
          <w:kern w:val="28"/>
          <w:sz w:val="24"/>
          <w:szCs w:val="24"/>
          <w14:cntxtAlts/>
        </w:rPr>
        <w:t>PM</w:t>
      </w:r>
    </w:p>
    <w:p w14:paraId="54339236" w14:textId="77777777" w:rsidR="00795D3E" w:rsidRPr="00512AA9" w:rsidRDefault="00795D3E" w:rsidP="00795D3E">
      <w:pPr>
        <w:widowControl w:val="0"/>
        <w:spacing w:after="120" w:line="285" w:lineRule="auto"/>
        <w:ind w:left="0" w:firstLine="0"/>
        <w:rPr>
          <w:rFonts w:eastAsia="Times New Roman"/>
          <w:kern w:val="28"/>
          <w:sz w:val="24"/>
          <w:szCs w:val="24"/>
          <w14:cntxtAlts/>
        </w:rPr>
      </w:pPr>
      <w:r w:rsidRPr="00512AA9">
        <w:rPr>
          <w:rFonts w:eastAsia="Times New Roman"/>
          <w:kern w:val="28"/>
          <w:sz w:val="24"/>
          <w:szCs w:val="24"/>
          <w14:cntxtAlts/>
        </w:rPr>
        <w:t xml:space="preserve">Fee:  $160 per week </w:t>
      </w:r>
    </w:p>
    <w:p w14:paraId="597CF72F" w14:textId="5AC498C9" w:rsidR="00795D3E" w:rsidRPr="00512AA9" w:rsidRDefault="00795D3E" w:rsidP="00795D3E">
      <w:pPr>
        <w:widowControl w:val="0"/>
        <w:spacing w:after="120" w:line="285" w:lineRule="auto"/>
        <w:ind w:left="0" w:firstLine="0"/>
        <w:rPr>
          <w:rFonts w:eastAsia="Times New Roman"/>
          <w:kern w:val="28"/>
          <w:sz w:val="24"/>
          <w:szCs w:val="24"/>
          <w14:cntxtAlts/>
        </w:rPr>
      </w:pPr>
      <w:r w:rsidRPr="00512AA9">
        <w:rPr>
          <w:rFonts w:eastAsia="Times New Roman"/>
          <w:kern w:val="28"/>
          <w:sz w:val="24"/>
          <w:szCs w:val="24"/>
          <w14:cntxtAlts/>
        </w:rPr>
        <w:t xml:space="preserve">Must be entering 6th grade through entering 9th grade.  </w:t>
      </w:r>
    </w:p>
    <w:p w14:paraId="2A23B08D" w14:textId="05E01353" w:rsidR="00795D3E" w:rsidRPr="00512AA9" w:rsidRDefault="00795D3E" w:rsidP="00795D3E">
      <w:pPr>
        <w:widowControl w:val="0"/>
        <w:spacing w:after="120" w:line="285" w:lineRule="auto"/>
        <w:ind w:left="0" w:firstLine="0"/>
        <w:rPr>
          <w:rFonts w:eastAsia="Times New Roman"/>
          <w:kern w:val="28"/>
          <w:sz w:val="24"/>
          <w:szCs w:val="24"/>
          <w14:cntxtAlts/>
        </w:rPr>
      </w:pPr>
      <w:r w:rsidRPr="00512AA9">
        <w:rPr>
          <w:rFonts w:eastAsia="Times New Roman"/>
          <w:kern w:val="28"/>
          <w:sz w:val="24"/>
          <w:szCs w:val="24"/>
          <w14:cntxtAlts/>
        </w:rPr>
        <w:t>Enrollment - 3/1 past enrollees</w:t>
      </w:r>
      <w:r>
        <w:rPr>
          <w:rFonts w:eastAsia="Times New Roman"/>
          <w:kern w:val="28"/>
          <w:sz w:val="24"/>
          <w:szCs w:val="24"/>
          <w14:cntxtAlts/>
        </w:rPr>
        <w:t xml:space="preserve"> or current </w:t>
      </w:r>
      <w:proofErr w:type="spellStart"/>
      <w:r>
        <w:rPr>
          <w:rFonts w:eastAsia="Times New Roman"/>
          <w:kern w:val="28"/>
          <w:sz w:val="24"/>
          <w:szCs w:val="24"/>
          <w14:cntxtAlts/>
        </w:rPr>
        <w:t>Recsters</w:t>
      </w:r>
      <w:proofErr w:type="spellEnd"/>
      <w:r w:rsidRPr="00512AA9">
        <w:rPr>
          <w:rFonts w:eastAsia="Times New Roman"/>
          <w:kern w:val="28"/>
          <w:sz w:val="24"/>
          <w:szCs w:val="24"/>
          <w14:cntxtAlts/>
        </w:rPr>
        <w:t>; 4/</w:t>
      </w:r>
      <w:r>
        <w:rPr>
          <w:rFonts w:eastAsia="Times New Roman"/>
          <w:kern w:val="28"/>
          <w:sz w:val="24"/>
          <w:szCs w:val="24"/>
          <w14:cntxtAlts/>
        </w:rPr>
        <w:t>3</w:t>
      </w:r>
      <w:r w:rsidRPr="00512AA9">
        <w:rPr>
          <w:rFonts w:eastAsia="Times New Roman"/>
          <w:kern w:val="28"/>
          <w:sz w:val="24"/>
          <w:szCs w:val="24"/>
          <w14:cntxtAlts/>
        </w:rPr>
        <w:t xml:space="preserve"> Open to public </w:t>
      </w:r>
    </w:p>
    <w:p w14:paraId="3638C8F8" w14:textId="5795676A" w:rsidR="00795D3E" w:rsidRPr="00512AA9" w:rsidRDefault="0065677E" w:rsidP="00795D3E">
      <w:pPr>
        <w:widowControl w:val="0"/>
        <w:spacing w:after="120" w:line="285" w:lineRule="auto"/>
        <w:ind w:left="0" w:firstLine="0"/>
        <w:rPr>
          <w:rFonts w:eastAsia="Times New Roman"/>
          <w:kern w:val="28"/>
          <w:sz w:val="24"/>
          <w:szCs w:val="24"/>
          <w14:cntxtAlts/>
        </w:rPr>
      </w:pPr>
      <w:r>
        <w:rPr>
          <w:noProof/>
        </w:rPr>
        <w:drawing>
          <wp:anchor distT="0" distB="0" distL="114300" distR="114300" simplePos="0" relativeHeight="251660288" behindDoc="0" locked="0" layoutInCell="1" allowOverlap="1" wp14:anchorId="03CC6864" wp14:editId="19AD2FD1">
            <wp:simplePos x="0" y="0"/>
            <wp:positionH relativeFrom="margin">
              <wp:align>center</wp:align>
            </wp:positionH>
            <wp:positionV relativeFrom="paragraph">
              <wp:posOffset>297498</wp:posOffset>
            </wp:positionV>
            <wp:extent cx="3067794" cy="2635795"/>
            <wp:effectExtent l="6668" t="0" r="6032" b="6033"/>
            <wp:wrapNone/>
            <wp:docPr id="3" name="Picture 3"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067794" cy="263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D3E" w:rsidRPr="00512AA9">
        <w:rPr>
          <w:rFonts w:eastAsia="Times New Roman"/>
          <w:kern w:val="28"/>
          <w:sz w:val="24"/>
          <w:szCs w:val="24"/>
          <w14:cntxtAlts/>
        </w:rPr>
        <w:t> </w:t>
      </w:r>
    </w:p>
    <w:p w14:paraId="3B82B154" w14:textId="2A0C3B6D" w:rsidR="00795D3E" w:rsidRPr="00512AA9" w:rsidRDefault="00795D3E" w:rsidP="00795D3E">
      <w:pPr>
        <w:widowControl w:val="0"/>
        <w:spacing w:after="120" w:line="285" w:lineRule="auto"/>
        <w:ind w:left="0" w:firstLine="0"/>
        <w:rPr>
          <w:rFonts w:eastAsia="Times New Roman"/>
          <w:kern w:val="28"/>
          <w:sz w:val="20"/>
          <w:szCs w:val="20"/>
          <w14:cntxtAlts/>
        </w:rPr>
      </w:pPr>
      <w:r w:rsidRPr="00512AA9">
        <w:rPr>
          <w:rFonts w:eastAsia="Times New Roman"/>
          <w:kern w:val="28"/>
          <w:sz w:val="20"/>
          <w:szCs w:val="20"/>
          <w14:cntxtAlts/>
        </w:rPr>
        <w:t> </w:t>
      </w:r>
    </w:p>
    <w:p w14:paraId="1FD9B830" w14:textId="667953EC" w:rsidR="00795D3E" w:rsidRDefault="00795D3E" w:rsidP="00795D3E">
      <w:pPr>
        <w:spacing w:after="0"/>
        <w:ind w:left="0" w:firstLine="0"/>
      </w:pPr>
    </w:p>
    <w:p w14:paraId="63EF5A0F" w14:textId="0A27D88B" w:rsidR="006616A3" w:rsidRDefault="006616A3"/>
    <w:sectPr w:rsidR="006616A3" w:rsidSect="006616A3">
      <w:headerReference w:type="default" r:id="rId12"/>
      <w:pgSz w:w="12240" w:h="15840"/>
      <w:pgMar w:top="52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6EF9" w14:textId="77777777" w:rsidR="00113A64" w:rsidRDefault="00113A64" w:rsidP="006616A3">
      <w:pPr>
        <w:spacing w:after="0" w:line="240" w:lineRule="auto"/>
      </w:pPr>
      <w:r>
        <w:separator/>
      </w:r>
    </w:p>
  </w:endnote>
  <w:endnote w:type="continuationSeparator" w:id="0">
    <w:p w14:paraId="68FE03D6" w14:textId="77777777" w:rsidR="00113A64" w:rsidRDefault="00113A64" w:rsidP="0066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B126" w14:textId="77777777" w:rsidR="00113A64" w:rsidRDefault="00113A64" w:rsidP="006616A3">
      <w:pPr>
        <w:spacing w:after="0" w:line="240" w:lineRule="auto"/>
      </w:pPr>
      <w:r>
        <w:separator/>
      </w:r>
    </w:p>
  </w:footnote>
  <w:footnote w:type="continuationSeparator" w:id="0">
    <w:p w14:paraId="07BDA223" w14:textId="77777777" w:rsidR="00113A64" w:rsidRDefault="00113A64" w:rsidP="0066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6043" w14:textId="77777777" w:rsidR="006616A3" w:rsidRDefault="006616A3" w:rsidP="006616A3">
    <w:pPr>
      <w:pStyle w:val="Header"/>
      <w:ind w:hanging="1440"/>
    </w:pPr>
    <w:r>
      <w:rPr>
        <w:noProof/>
      </w:rPr>
      <w:drawing>
        <wp:inline distT="0" distB="0" distL="0" distR="0" wp14:anchorId="0B0581BD" wp14:editId="6D4ED652">
          <wp:extent cx="7772400" cy="9840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eation Program.png"/>
                  <pic:cNvPicPr/>
                </pic:nvPicPr>
                <pic:blipFill rotWithShape="1">
                  <a:blip r:embed="rId1">
                    <a:extLst>
                      <a:ext uri="{28A0092B-C50C-407E-A947-70E740481C1C}">
                        <a14:useLocalDpi xmlns:a14="http://schemas.microsoft.com/office/drawing/2010/main" val="0"/>
                      </a:ext>
                    </a:extLst>
                  </a:blip>
                  <a:srcRect b="90217"/>
                  <a:stretch/>
                </pic:blipFill>
                <pic:spPr bwMode="auto">
                  <a:xfrm>
                    <a:off x="0" y="0"/>
                    <a:ext cx="7772400" cy="9840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5444"/>
    <w:multiLevelType w:val="hybridMultilevel"/>
    <w:tmpl w:val="F25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6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E"/>
    <w:rsid w:val="00060787"/>
    <w:rsid w:val="00113A64"/>
    <w:rsid w:val="00156275"/>
    <w:rsid w:val="00335B53"/>
    <w:rsid w:val="003B5CAC"/>
    <w:rsid w:val="0065677E"/>
    <w:rsid w:val="006616A3"/>
    <w:rsid w:val="00795D3E"/>
    <w:rsid w:val="00C6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FF20"/>
  <w15:chartTrackingRefBased/>
  <w15:docId w15:val="{74C608CF-DDD7-40A6-ADDC-F1415535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3E"/>
    <w:pPr>
      <w:spacing w:after="144"/>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A3"/>
  </w:style>
  <w:style w:type="paragraph" w:styleId="Footer">
    <w:name w:val="footer"/>
    <w:basedOn w:val="Normal"/>
    <w:link w:val="FooterChar"/>
    <w:uiPriority w:val="99"/>
    <w:unhideWhenUsed/>
    <w:rsid w:val="0066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A3"/>
  </w:style>
  <w:style w:type="paragraph" w:styleId="NoSpacing">
    <w:name w:val="No Spacing"/>
    <w:uiPriority w:val="1"/>
    <w:qFormat/>
    <w:rsid w:val="00795D3E"/>
    <w:pPr>
      <w:spacing w:after="0" w:line="240" w:lineRule="auto"/>
      <w:ind w:left="10" w:hanging="10"/>
    </w:pPr>
    <w:rPr>
      <w:rFonts w:ascii="Calibri" w:eastAsia="Calibri" w:hAnsi="Calibri" w:cs="Calibri"/>
      <w:color w:val="000000"/>
    </w:rPr>
  </w:style>
  <w:style w:type="character" w:styleId="Hyperlink">
    <w:name w:val="Hyperlink"/>
    <w:basedOn w:val="DefaultParagraphFont"/>
    <w:uiPriority w:val="99"/>
    <w:unhideWhenUsed/>
    <w:rsid w:val="00795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liberty.recdesk.com/Community/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thliberty.recdesk.com/Community/Ho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northliberty.recdesk.com/Community/Home"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NL%20Templates\Recreation%20Program%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Recreation Program portrait</Template>
  <TotalTime>7</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Fielder</dc:creator>
  <cp:keywords/>
  <dc:description/>
  <cp:lastModifiedBy>Matt Fielder</cp:lastModifiedBy>
  <cp:revision>7</cp:revision>
  <dcterms:created xsi:type="dcterms:W3CDTF">2023-01-25T15:47:00Z</dcterms:created>
  <dcterms:modified xsi:type="dcterms:W3CDTF">2023-03-02T12:24:00Z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2023-01-25T15:48:32Z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0f915cad-1a09-41f2-a67c-a32e17fe9e35</vt:lpwstr>
  </property>
  <property fmtid="{D5CDD505-2E9C-101B-9397-08002B2CF9AE}" pid="7" name="MSIP_Label_defa4170-0d19-0005-0004-bc88714345d2_ActionId">
    <vt:lpwstr>e78a33c3-f895-41c2-815c-a15eb6e0eba3</vt:lpwstr>
  </property>
  <property fmtid="{D5CDD505-2E9C-101B-9397-08002B2CF9AE}" pid="8" name="MSIP_Label_defa4170-0d19-0005-0004-bc88714345d2_ContentBits">
    <vt:lpwstr>0</vt:lpwstr>
  </property>
</Properties>
</file>